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C95" w:rsidRPr="00372467" w:rsidRDefault="00F54C95" w:rsidP="00C113A9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372467">
        <w:rPr>
          <w:rFonts w:ascii="Times New Roman" w:hAnsi="Times New Roman"/>
          <w:b/>
          <w:sz w:val="24"/>
          <w:szCs w:val="24"/>
        </w:rPr>
        <w:t>План заседани</w:t>
      </w:r>
      <w:r>
        <w:rPr>
          <w:rFonts w:ascii="Times New Roman" w:hAnsi="Times New Roman"/>
          <w:b/>
          <w:sz w:val="24"/>
          <w:szCs w:val="24"/>
        </w:rPr>
        <w:t>я</w:t>
      </w:r>
      <w:r w:rsidRPr="00372467">
        <w:rPr>
          <w:rFonts w:ascii="Times New Roman" w:hAnsi="Times New Roman"/>
          <w:b/>
          <w:sz w:val="24"/>
          <w:szCs w:val="24"/>
        </w:rPr>
        <w:t xml:space="preserve"> муниципальной Школы наставничества</w:t>
      </w:r>
      <w:r>
        <w:rPr>
          <w:rFonts w:ascii="Times New Roman" w:hAnsi="Times New Roman"/>
          <w:b/>
          <w:sz w:val="24"/>
          <w:szCs w:val="24"/>
        </w:rPr>
        <w:t xml:space="preserve"> «Мы вместе»</w:t>
      </w:r>
      <w:r w:rsidRPr="00372467">
        <w:rPr>
          <w:rFonts w:ascii="Times New Roman" w:hAnsi="Times New Roman"/>
          <w:b/>
          <w:sz w:val="24"/>
          <w:szCs w:val="24"/>
        </w:rPr>
        <w:t xml:space="preserve"> по теме: </w:t>
      </w:r>
      <w:r w:rsidRPr="00372467">
        <w:rPr>
          <w:rFonts w:ascii="Times New Roman" w:hAnsi="Times New Roman"/>
          <w:sz w:val="24"/>
          <w:szCs w:val="24"/>
        </w:rPr>
        <w:t xml:space="preserve">«Разговор по душам» </w:t>
      </w:r>
      <w:r w:rsidRPr="00372467">
        <w:rPr>
          <w:rFonts w:ascii="Times New Roman" w:hAnsi="Times New Roman"/>
          <w:sz w:val="24"/>
          <w:szCs w:val="24"/>
          <w:lang w:eastAsia="ru-RU"/>
        </w:rPr>
        <w:t>Дата и время проведения: «30» октября 2023 г.   13:00 ч.</w:t>
      </w:r>
    </w:p>
    <w:p w:rsidR="00F54C95" w:rsidRDefault="00F54C95" w:rsidP="00AB3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467">
        <w:rPr>
          <w:rFonts w:ascii="Times New Roman" w:hAnsi="Times New Roman"/>
          <w:sz w:val="24"/>
          <w:szCs w:val="24"/>
          <w:lang w:eastAsia="ru-RU"/>
        </w:rPr>
        <w:t>Место проведения:   УМО</w:t>
      </w:r>
      <w:r>
        <w:rPr>
          <w:rFonts w:ascii="Times New Roman" w:hAnsi="Times New Roman"/>
          <w:sz w:val="24"/>
          <w:szCs w:val="24"/>
          <w:lang w:eastAsia="ru-RU"/>
        </w:rPr>
        <w:t xml:space="preserve"> (г. Лесозаводск, ул. Пушкинская, 8)</w:t>
      </w:r>
    </w:p>
    <w:p w:rsidR="00F54C95" w:rsidRPr="00372467" w:rsidRDefault="00F54C95" w:rsidP="00AB3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727"/>
        <w:gridCol w:w="1914"/>
        <w:gridCol w:w="3580"/>
      </w:tblGrid>
      <w:tr w:rsidR="00F54C95" w:rsidRPr="00662E1A" w:rsidTr="00662E1A">
        <w:tc>
          <w:tcPr>
            <w:tcW w:w="1101" w:type="dxa"/>
          </w:tcPr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E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7" w:type="dxa"/>
          </w:tcPr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E1A">
              <w:rPr>
                <w:rFonts w:ascii="Times New Roman" w:hAnsi="Times New Roman"/>
                <w:b/>
                <w:sz w:val="24"/>
                <w:szCs w:val="24"/>
              </w:rPr>
              <w:t>Тема, обсуждаемые вопросы</w:t>
            </w:r>
          </w:p>
        </w:tc>
        <w:tc>
          <w:tcPr>
            <w:tcW w:w="1914" w:type="dxa"/>
          </w:tcPr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E1A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80" w:type="dxa"/>
          </w:tcPr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E1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54C95" w:rsidRPr="00662E1A" w:rsidTr="00662E1A">
        <w:tc>
          <w:tcPr>
            <w:tcW w:w="1101" w:type="dxa"/>
          </w:tcPr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1914" w:type="dxa"/>
          </w:tcPr>
          <w:p w:rsidR="00F54C95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 xml:space="preserve">13:00-13:10 </w:t>
            </w:r>
          </w:p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>(10 минут)</w:t>
            </w:r>
          </w:p>
        </w:tc>
        <w:tc>
          <w:tcPr>
            <w:tcW w:w="3580" w:type="dxa"/>
          </w:tcPr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>Соловова Ольга Викторовна, руководитель муниципальной Школы наставничества</w:t>
            </w:r>
          </w:p>
        </w:tc>
      </w:tr>
      <w:tr w:rsidR="00F54C95" w:rsidRPr="00662E1A" w:rsidTr="00662E1A">
        <w:tc>
          <w:tcPr>
            <w:tcW w:w="1101" w:type="dxa"/>
          </w:tcPr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7" w:type="dxa"/>
          </w:tcPr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>Мастер класс «Профилактика профессионального выгорания и стрессовых состояний педагогов в профессиональной деятельности»</w:t>
            </w:r>
          </w:p>
        </w:tc>
        <w:tc>
          <w:tcPr>
            <w:tcW w:w="1914" w:type="dxa"/>
          </w:tcPr>
          <w:p w:rsidR="00F54C95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 xml:space="preserve">13:10-13:50 </w:t>
            </w:r>
          </w:p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>(40 минут)</w:t>
            </w:r>
          </w:p>
        </w:tc>
        <w:tc>
          <w:tcPr>
            <w:tcW w:w="3580" w:type="dxa"/>
          </w:tcPr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>Цебро Елизавета Викторовна, старший воспитатель;</w:t>
            </w:r>
          </w:p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62E1A">
              <w:rPr>
                <w:rFonts w:ascii="Times New Roman" w:hAnsi="Times New Roman"/>
                <w:sz w:val="24"/>
                <w:szCs w:val="24"/>
              </w:rPr>
              <w:t>Шиндякина Елена Сергеевна, музыкальный руководитель.</w:t>
            </w:r>
          </w:p>
        </w:tc>
      </w:tr>
      <w:tr w:rsidR="00F54C95" w:rsidRPr="00662E1A" w:rsidTr="00662E1A">
        <w:tc>
          <w:tcPr>
            <w:tcW w:w="1101" w:type="dxa"/>
          </w:tcPr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>Деловая игра «Мировое кафе»</w:t>
            </w:r>
          </w:p>
        </w:tc>
        <w:tc>
          <w:tcPr>
            <w:tcW w:w="1914" w:type="dxa"/>
          </w:tcPr>
          <w:p w:rsidR="00F54C95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 xml:space="preserve">13:50-14:05 </w:t>
            </w:r>
          </w:p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>(15 минут)</w:t>
            </w:r>
          </w:p>
        </w:tc>
        <w:tc>
          <w:tcPr>
            <w:tcW w:w="3580" w:type="dxa"/>
          </w:tcPr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 xml:space="preserve">Болтенко Елена Степановна, </w:t>
            </w:r>
          </w:p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 МОБУ СОШ №4 ЛГО</w:t>
            </w:r>
          </w:p>
        </w:tc>
      </w:tr>
      <w:tr w:rsidR="00F54C95" w:rsidRPr="00662E1A" w:rsidTr="00662E1A">
        <w:tc>
          <w:tcPr>
            <w:tcW w:w="1101" w:type="dxa"/>
          </w:tcPr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7" w:type="dxa"/>
          </w:tcPr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 xml:space="preserve">Подведение итогов заседания, совместное фото </w:t>
            </w:r>
          </w:p>
        </w:tc>
        <w:tc>
          <w:tcPr>
            <w:tcW w:w="1914" w:type="dxa"/>
          </w:tcPr>
          <w:p w:rsidR="00F54C95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 xml:space="preserve">14:05-14:10 </w:t>
            </w:r>
          </w:p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>(5 минут)</w:t>
            </w:r>
          </w:p>
        </w:tc>
        <w:tc>
          <w:tcPr>
            <w:tcW w:w="3580" w:type="dxa"/>
          </w:tcPr>
          <w:p w:rsidR="00F54C95" w:rsidRPr="00662E1A" w:rsidRDefault="00F54C95" w:rsidP="00662E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E1A">
              <w:rPr>
                <w:rFonts w:ascii="Times New Roman" w:hAnsi="Times New Roman"/>
                <w:sz w:val="24"/>
                <w:szCs w:val="24"/>
              </w:rPr>
              <w:t>Соловова Ольга Викторовна, руководитель муниципальной Школы наставничества</w:t>
            </w:r>
          </w:p>
        </w:tc>
      </w:tr>
    </w:tbl>
    <w:p w:rsidR="00F54C95" w:rsidRPr="00372467" w:rsidRDefault="00F54C95" w:rsidP="00D127DB">
      <w:pPr>
        <w:jc w:val="center"/>
        <w:rPr>
          <w:rFonts w:ascii="Times New Roman" w:hAnsi="Times New Roman"/>
          <w:sz w:val="24"/>
          <w:szCs w:val="24"/>
        </w:rPr>
      </w:pPr>
    </w:p>
    <w:sectPr w:rsidR="00F54C95" w:rsidRPr="00372467" w:rsidSect="00E6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A1C"/>
    <w:rsid w:val="000C4C65"/>
    <w:rsid w:val="001B4A1C"/>
    <w:rsid w:val="00246C7E"/>
    <w:rsid w:val="0029073D"/>
    <w:rsid w:val="003708DF"/>
    <w:rsid w:val="00372467"/>
    <w:rsid w:val="00465A42"/>
    <w:rsid w:val="004868FA"/>
    <w:rsid w:val="004B3B2C"/>
    <w:rsid w:val="00623DB8"/>
    <w:rsid w:val="00662E1A"/>
    <w:rsid w:val="00707DCB"/>
    <w:rsid w:val="00961854"/>
    <w:rsid w:val="00AB3BCA"/>
    <w:rsid w:val="00BE05B9"/>
    <w:rsid w:val="00C113A9"/>
    <w:rsid w:val="00CB0FC5"/>
    <w:rsid w:val="00D127DB"/>
    <w:rsid w:val="00D2390B"/>
    <w:rsid w:val="00D45301"/>
    <w:rsid w:val="00D454A7"/>
    <w:rsid w:val="00E652F6"/>
    <w:rsid w:val="00F54C95"/>
    <w:rsid w:val="00FF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127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350</TotalTime>
  <Pages>1</Pages>
  <Words>136</Words>
  <Characters>777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Admin</cp:lastModifiedBy>
  <cp:revision>17</cp:revision>
  <dcterms:created xsi:type="dcterms:W3CDTF">2023-04-05T00:47:00Z</dcterms:created>
  <dcterms:modified xsi:type="dcterms:W3CDTF">2023-10-30T04:18:00Z</dcterms:modified>
</cp:coreProperties>
</file>